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0931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 w14:paraId="4763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0"/>
          <w:szCs w:val="40"/>
        </w:rPr>
        <w:t>第十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0"/>
          <w:szCs w:val="40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0"/>
          <w:szCs w:val="40"/>
        </w:rPr>
        <w:t>届上海市党员教育电视片观摩交流活动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0"/>
          <w:szCs w:val="4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0"/>
          <w:szCs w:val="40"/>
        </w:rPr>
        <w:t>表</w:t>
      </w:r>
    </w:p>
    <w:p w14:paraId="67D1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推荐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单位（所属区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/大口或央企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：</w:t>
      </w:r>
    </w:p>
    <w:tbl>
      <w:tblPr>
        <w:tblStyle w:val="4"/>
        <w:tblW w:w="8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83"/>
        <w:gridCol w:w="324"/>
        <w:gridCol w:w="1212"/>
        <w:gridCol w:w="1344"/>
        <w:gridCol w:w="1525"/>
        <w:gridCol w:w="1475"/>
      </w:tblGrid>
      <w:tr w14:paraId="0CFC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29" w:type="dxa"/>
            <w:vAlign w:val="center"/>
          </w:tcPr>
          <w:p w14:paraId="32247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片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7363" w:type="dxa"/>
            <w:gridSpan w:val="6"/>
            <w:vAlign w:val="center"/>
          </w:tcPr>
          <w:p w14:paraId="491DA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99B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9" w:type="dxa"/>
            <w:vAlign w:val="center"/>
          </w:tcPr>
          <w:p w14:paraId="422B0E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807" w:type="dxa"/>
            <w:gridSpan w:val="2"/>
            <w:vAlign w:val="center"/>
          </w:tcPr>
          <w:p w14:paraId="64DF9C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2CF4A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数</w:t>
            </w:r>
          </w:p>
        </w:tc>
        <w:tc>
          <w:tcPr>
            <w:tcW w:w="1344" w:type="dxa"/>
            <w:vAlign w:val="center"/>
          </w:tcPr>
          <w:p w14:paraId="4E62DF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集</w:t>
            </w:r>
          </w:p>
        </w:tc>
        <w:tc>
          <w:tcPr>
            <w:tcW w:w="1525" w:type="dxa"/>
            <w:vAlign w:val="center"/>
          </w:tcPr>
          <w:p w14:paraId="6F634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每集时长</w:t>
            </w:r>
          </w:p>
        </w:tc>
        <w:tc>
          <w:tcPr>
            <w:tcW w:w="1475" w:type="dxa"/>
            <w:vAlign w:val="center"/>
          </w:tcPr>
          <w:p w14:paraId="1A5D77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分钟</w:t>
            </w:r>
          </w:p>
        </w:tc>
      </w:tr>
      <w:tr w14:paraId="6C31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529" w:type="dxa"/>
            <w:vAlign w:val="center"/>
          </w:tcPr>
          <w:p w14:paraId="77D5A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制作单位</w:t>
            </w:r>
          </w:p>
        </w:tc>
        <w:tc>
          <w:tcPr>
            <w:tcW w:w="1807" w:type="dxa"/>
            <w:gridSpan w:val="2"/>
            <w:vAlign w:val="center"/>
          </w:tcPr>
          <w:p w14:paraId="08A4E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3268A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 w14:paraId="56196A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25" w:type="dxa"/>
            <w:vAlign w:val="center"/>
          </w:tcPr>
          <w:p w14:paraId="4DDDF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475" w:type="dxa"/>
            <w:vAlign w:val="center"/>
          </w:tcPr>
          <w:p w14:paraId="37308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775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529" w:type="dxa"/>
            <w:vAlign w:val="center"/>
          </w:tcPr>
          <w:p w14:paraId="7991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承制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07" w:type="dxa"/>
            <w:gridSpan w:val="2"/>
            <w:vAlign w:val="center"/>
          </w:tcPr>
          <w:p w14:paraId="7A09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3DF6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 w14:paraId="2C80B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25" w:type="dxa"/>
            <w:vAlign w:val="center"/>
          </w:tcPr>
          <w:p w14:paraId="2C28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475" w:type="dxa"/>
            <w:vAlign w:val="center"/>
          </w:tcPr>
          <w:p w14:paraId="5961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372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9" w:type="dxa"/>
            <w:vMerge w:val="restart"/>
            <w:vAlign w:val="center"/>
          </w:tcPr>
          <w:p w14:paraId="68F0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主创人员</w:t>
            </w:r>
          </w:p>
        </w:tc>
        <w:tc>
          <w:tcPr>
            <w:tcW w:w="1483" w:type="dxa"/>
            <w:vAlign w:val="center"/>
          </w:tcPr>
          <w:p w14:paraId="79E3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监制</w:t>
            </w:r>
          </w:p>
          <w:p w14:paraId="78FE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（策划）</w:t>
            </w:r>
          </w:p>
        </w:tc>
        <w:tc>
          <w:tcPr>
            <w:tcW w:w="1536" w:type="dxa"/>
            <w:gridSpan w:val="2"/>
            <w:vAlign w:val="center"/>
          </w:tcPr>
          <w:p w14:paraId="2367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编导</w:t>
            </w:r>
          </w:p>
          <w:p w14:paraId="02A6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（导演）</w:t>
            </w:r>
          </w:p>
        </w:tc>
        <w:tc>
          <w:tcPr>
            <w:tcW w:w="1344" w:type="dxa"/>
            <w:vAlign w:val="center"/>
          </w:tcPr>
          <w:p w14:paraId="23E4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撰  稿</w:t>
            </w:r>
          </w:p>
        </w:tc>
        <w:tc>
          <w:tcPr>
            <w:tcW w:w="1525" w:type="dxa"/>
            <w:vAlign w:val="center"/>
          </w:tcPr>
          <w:p w14:paraId="520A9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 xml:space="preserve">摄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影</w:t>
            </w:r>
          </w:p>
        </w:tc>
        <w:tc>
          <w:tcPr>
            <w:tcW w:w="1475" w:type="dxa"/>
            <w:vAlign w:val="center"/>
          </w:tcPr>
          <w:p w14:paraId="0F01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剪辑</w:t>
            </w:r>
          </w:p>
          <w:p w14:paraId="3A1B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（制作）</w:t>
            </w:r>
          </w:p>
        </w:tc>
      </w:tr>
      <w:tr w14:paraId="6BDB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29" w:type="dxa"/>
            <w:vMerge w:val="continue"/>
            <w:vAlign w:val="center"/>
          </w:tcPr>
          <w:p w14:paraId="64397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83" w:type="dxa"/>
            <w:vAlign w:val="center"/>
          </w:tcPr>
          <w:p w14:paraId="61426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7027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44" w:type="dxa"/>
            <w:vAlign w:val="center"/>
          </w:tcPr>
          <w:p w14:paraId="51FD3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25" w:type="dxa"/>
            <w:vAlign w:val="center"/>
          </w:tcPr>
          <w:p w14:paraId="4E016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75" w:type="dxa"/>
            <w:vAlign w:val="center"/>
          </w:tcPr>
          <w:p w14:paraId="6DA33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199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</w:trPr>
        <w:tc>
          <w:tcPr>
            <w:tcW w:w="1529" w:type="dxa"/>
            <w:vAlign w:val="center"/>
          </w:tcPr>
          <w:p w14:paraId="065EA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内容简介</w:t>
            </w:r>
          </w:p>
          <w:p w14:paraId="3E3C8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（新媒体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音视频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课件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附加链接地址或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二维码）</w:t>
            </w:r>
          </w:p>
        </w:tc>
        <w:tc>
          <w:tcPr>
            <w:tcW w:w="7363" w:type="dxa"/>
            <w:gridSpan w:val="6"/>
          </w:tcPr>
          <w:p w14:paraId="3D481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2C3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29" w:type="dxa"/>
            <w:vAlign w:val="center"/>
          </w:tcPr>
          <w:p w14:paraId="63441A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著作权</w:t>
            </w:r>
          </w:p>
          <w:p w14:paraId="66A3B5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明</w:t>
            </w:r>
          </w:p>
        </w:tc>
        <w:tc>
          <w:tcPr>
            <w:tcW w:w="7363" w:type="dxa"/>
            <w:gridSpan w:val="6"/>
          </w:tcPr>
          <w:p w14:paraId="3EB3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我单位享有《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》（作品名）著作权，如涉及著作权、肖像权、名誉权等事宜由我单位承担一切法律责任，并授权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中共上海市委组织部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用于党员教育培训工作。</w:t>
            </w:r>
          </w:p>
          <w:p w14:paraId="2CC4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F1B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（著作权单位盖章）</w:t>
            </w:r>
          </w:p>
          <w:p w14:paraId="75E1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月  日</w:t>
            </w:r>
          </w:p>
        </w:tc>
      </w:tr>
      <w:tr w14:paraId="0ED4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29" w:type="dxa"/>
            <w:vAlign w:val="center"/>
          </w:tcPr>
          <w:p w14:paraId="427FF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  <w:p w14:paraId="24EB7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    见</w:t>
            </w:r>
          </w:p>
        </w:tc>
        <w:tc>
          <w:tcPr>
            <w:tcW w:w="7363" w:type="dxa"/>
            <w:gridSpan w:val="6"/>
          </w:tcPr>
          <w:p w14:paraId="06F29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</w:t>
            </w:r>
          </w:p>
          <w:p w14:paraId="6A69A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830EC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536873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 月   日</w:t>
            </w:r>
          </w:p>
        </w:tc>
      </w:tr>
    </w:tbl>
    <w:p w14:paraId="3BC04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此表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报送电子版及纸质版（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1C8FE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类别”栏选填：典型事迹片、纪录片、培训片、文艺片、微视频、新媒体音视频课件、“党课开讲啦”视频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FF82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推荐单位填写所属区委组织部、大口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及央企单位规范简称；制作单位填写作品具体归属单位的规范简称（如获奖将直接按照填报名称作为奖状颁发抬头）；承制单位填写作品具体摄制单位、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或公司。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C86023C-EAD5-4189-A1B1-5207940ED4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C63D4B-4E28-461D-A5F9-1A971430F1E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D967A1-93EF-4A95-9EA2-613854123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BhZjFlY2I4MTMwOWE2OTNlYmZkNWEwM2FlNzU2NDUifQ=="/>
  </w:docVars>
  <w:rsids>
    <w:rsidRoot w:val="0041388B"/>
    <w:rsid w:val="00003452"/>
    <w:rsid w:val="00102AAF"/>
    <w:rsid w:val="00117571"/>
    <w:rsid w:val="00292FF0"/>
    <w:rsid w:val="002D7CB0"/>
    <w:rsid w:val="002F0E40"/>
    <w:rsid w:val="003A6C52"/>
    <w:rsid w:val="003C31BD"/>
    <w:rsid w:val="0041388B"/>
    <w:rsid w:val="004B6C7A"/>
    <w:rsid w:val="00505740"/>
    <w:rsid w:val="00725A49"/>
    <w:rsid w:val="00792989"/>
    <w:rsid w:val="00826BD8"/>
    <w:rsid w:val="008911C6"/>
    <w:rsid w:val="00993B3B"/>
    <w:rsid w:val="009B2659"/>
    <w:rsid w:val="00AB53E3"/>
    <w:rsid w:val="00AF44E3"/>
    <w:rsid w:val="00B2705F"/>
    <w:rsid w:val="00C31208"/>
    <w:rsid w:val="00E84AF5"/>
    <w:rsid w:val="00EA3832"/>
    <w:rsid w:val="057627F1"/>
    <w:rsid w:val="06D50788"/>
    <w:rsid w:val="0C480C69"/>
    <w:rsid w:val="11FB459F"/>
    <w:rsid w:val="17B42EA4"/>
    <w:rsid w:val="194B1B82"/>
    <w:rsid w:val="21292AA1"/>
    <w:rsid w:val="215324A5"/>
    <w:rsid w:val="23B12F4D"/>
    <w:rsid w:val="23B855B4"/>
    <w:rsid w:val="28CC1062"/>
    <w:rsid w:val="2F643501"/>
    <w:rsid w:val="384C7CBE"/>
    <w:rsid w:val="3B32182F"/>
    <w:rsid w:val="4BB37753"/>
    <w:rsid w:val="4D0357CC"/>
    <w:rsid w:val="5A5905BD"/>
    <w:rsid w:val="5A832A31"/>
    <w:rsid w:val="636E4B87"/>
    <w:rsid w:val="63AD260C"/>
    <w:rsid w:val="67725D87"/>
    <w:rsid w:val="67AE20A4"/>
    <w:rsid w:val="68D12A0E"/>
    <w:rsid w:val="69196036"/>
    <w:rsid w:val="6D7C447F"/>
    <w:rsid w:val="6D961FD2"/>
    <w:rsid w:val="7DB803D3"/>
    <w:rsid w:val="7DC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405</Words>
  <Characters>408</Characters>
  <Lines>0</Lines>
  <Paragraphs>0</Paragraphs>
  <TotalTime>3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2018-02-27T05:09:00Z</dcterms:created>
  <dc:creator>admin</dc:creator>
  <cp:lastModifiedBy>anderas</cp:lastModifiedBy>
  <cp:lastPrinted>2024-04-02T01:11:00Z</cp:lastPrinted>
  <dcterms:modified xsi:type="dcterms:W3CDTF">2026-03-04T07:29:58Z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19AC56A070A4429DA9A65EE9B8B7B398</vt:lpwstr>
  </property>
  <property fmtid="{D5CDD505-2E9C-101B-9397-08002B2CF9AE}" pid="4" name="KSOTemplateDocerSaveRecord">
    <vt:lpwstr>eyJoZGlkIjoiN2EwMmVjYjlmOTE0YmU5NjUyOThhYmUyY2M1NTYxNmYiLCJ1c2VySWQiOiIyMTc4NjQxMTQifQ==</vt:lpwstr>
  </property>
</Properties>
</file>